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D84E" w14:textId="537DD870" w:rsidR="00093394" w:rsidRPr="000805AD" w:rsidRDefault="009445E0" w:rsidP="00093394">
      <w:pPr>
        <w:jc w:val="right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 xml:space="preserve">PROJETO ECO-ESCOLAS </w:t>
      </w:r>
      <w:r w:rsidR="00176640" w:rsidRPr="000805AD">
        <w:rPr>
          <w:rFonts w:cs="Arial"/>
          <w:sz w:val="24"/>
          <w:szCs w:val="24"/>
        </w:rPr>
        <w:t>202</w:t>
      </w:r>
      <w:r w:rsidR="00EA5F95" w:rsidRPr="000805AD">
        <w:rPr>
          <w:rFonts w:cs="Arial"/>
          <w:sz w:val="24"/>
          <w:szCs w:val="24"/>
        </w:rPr>
        <w:t>5</w:t>
      </w:r>
      <w:r w:rsidR="00093394" w:rsidRPr="000805AD">
        <w:rPr>
          <w:rFonts w:cs="Arial"/>
          <w:sz w:val="24"/>
          <w:szCs w:val="24"/>
        </w:rPr>
        <w:t>/</w:t>
      </w:r>
      <w:r w:rsidR="00176640" w:rsidRPr="000805AD">
        <w:rPr>
          <w:rFonts w:cs="Arial"/>
          <w:sz w:val="24"/>
          <w:szCs w:val="24"/>
        </w:rPr>
        <w:t>202</w:t>
      </w:r>
      <w:r w:rsidR="00EA5F95" w:rsidRPr="000805AD">
        <w:rPr>
          <w:rFonts w:cs="Arial"/>
          <w:sz w:val="24"/>
          <w:szCs w:val="24"/>
        </w:rPr>
        <w:t>6</w:t>
      </w:r>
    </w:p>
    <w:p w14:paraId="4531C833" w14:textId="77777777" w:rsidR="00093394" w:rsidRPr="000805AD" w:rsidRDefault="00093394" w:rsidP="00093394">
      <w:pPr>
        <w:jc w:val="right"/>
        <w:rPr>
          <w:rFonts w:cs="Arial"/>
          <w:sz w:val="24"/>
          <w:szCs w:val="24"/>
        </w:rPr>
      </w:pPr>
    </w:p>
    <w:p w14:paraId="21DA36C7" w14:textId="77777777" w:rsidR="00093394" w:rsidRPr="000805AD" w:rsidRDefault="00093394" w:rsidP="00093394">
      <w:pPr>
        <w:rPr>
          <w:rFonts w:cs="Arial"/>
          <w:sz w:val="24"/>
          <w:szCs w:val="24"/>
        </w:rPr>
      </w:pPr>
    </w:p>
    <w:p w14:paraId="5FCAAF51" w14:textId="13F26829" w:rsidR="008F2BFE" w:rsidRPr="000805AD" w:rsidRDefault="008F2BFE" w:rsidP="00093394">
      <w:pPr>
        <w:rPr>
          <w:rFonts w:cs="Arial"/>
          <w:b/>
          <w:sz w:val="24"/>
          <w:szCs w:val="24"/>
        </w:rPr>
      </w:pPr>
      <w:r w:rsidRPr="000805AD">
        <w:rPr>
          <w:rFonts w:cs="Arial"/>
          <w:b/>
          <w:sz w:val="24"/>
          <w:szCs w:val="24"/>
        </w:rPr>
        <w:t>MEMÓRIA DESCRITIVA</w:t>
      </w:r>
    </w:p>
    <w:p w14:paraId="4D0B6267" w14:textId="77777777" w:rsidR="008F2BFE" w:rsidRPr="000805AD" w:rsidRDefault="008F2BFE" w:rsidP="00093394">
      <w:pPr>
        <w:rPr>
          <w:rFonts w:cs="Arial"/>
          <w:b/>
          <w:sz w:val="24"/>
          <w:szCs w:val="24"/>
        </w:rPr>
      </w:pPr>
    </w:p>
    <w:p w14:paraId="27191CA8" w14:textId="77777777" w:rsidR="008F2BFE" w:rsidRPr="000805AD" w:rsidRDefault="008F2BFE" w:rsidP="00093394">
      <w:pPr>
        <w:rPr>
          <w:rFonts w:cs="Arial"/>
          <w:sz w:val="24"/>
          <w:szCs w:val="24"/>
        </w:rPr>
      </w:pPr>
    </w:p>
    <w:p w14:paraId="096D119B" w14:textId="4A194427" w:rsidR="008F2BFE" w:rsidRPr="000805AD" w:rsidRDefault="008F2BFE" w:rsidP="008F2BFE">
      <w:pPr>
        <w:pStyle w:val="PargrafodaLista"/>
        <w:numPr>
          <w:ilvl w:val="0"/>
          <w:numId w:val="2"/>
        </w:numPr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>IDENTIFICAÇÃO DO PROJETO</w:t>
      </w:r>
    </w:p>
    <w:p w14:paraId="61E4C29F" w14:textId="77777777" w:rsidR="00B64600" w:rsidRPr="000805AD" w:rsidRDefault="00B64600" w:rsidP="00B01F8E">
      <w:pPr>
        <w:spacing w:line="276" w:lineRule="auto"/>
        <w:ind w:left="360"/>
        <w:rPr>
          <w:rFonts w:cs="Arial"/>
          <w:sz w:val="24"/>
          <w:szCs w:val="24"/>
        </w:rPr>
      </w:pPr>
    </w:p>
    <w:p w14:paraId="62394502" w14:textId="6D0DD84C" w:rsidR="008F2BFE" w:rsidRPr="000805AD" w:rsidRDefault="00B64600" w:rsidP="00B01F8E">
      <w:pPr>
        <w:spacing w:line="276" w:lineRule="auto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>Nome do</w:t>
      </w:r>
      <w:r w:rsidR="00176640" w:rsidRPr="000805AD">
        <w:rPr>
          <w:rFonts w:cs="Arial"/>
          <w:sz w:val="24"/>
          <w:szCs w:val="24"/>
        </w:rPr>
        <w:t xml:space="preserve"> projeto: “Collage de um animal </w:t>
      </w:r>
      <w:r w:rsidR="00EA5F95" w:rsidRPr="000805AD">
        <w:rPr>
          <w:rFonts w:cs="Arial"/>
          <w:sz w:val="24"/>
          <w:szCs w:val="24"/>
        </w:rPr>
        <w:t>nativo</w:t>
      </w:r>
      <w:r w:rsidR="00176640" w:rsidRPr="000805AD">
        <w:rPr>
          <w:rFonts w:cs="Arial"/>
          <w:sz w:val="24"/>
          <w:szCs w:val="24"/>
        </w:rPr>
        <w:t xml:space="preserve"> português</w:t>
      </w:r>
      <w:r w:rsidRPr="000805AD">
        <w:rPr>
          <w:rFonts w:cs="Arial"/>
          <w:sz w:val="24"/>
          <w:szCs w:val="24"/>
        </w:rPr>
        <w:t>”</w:t>
      </w:r>
    </w:p>
    <w:p w14:paraId="68772102" w14:textId="16197116" w:rsidR="00B64600" w:rsidRPr="000805AD" w:rsidRDefault="00B64600" w:rsidP="00B01F8E">
      <w:pPr>
        <w:spacing w:line="276" w:lineRule="auto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>Autores: CATL “MUNDO DA CRIANÇA”</w:t>
      </w:r>
    </w:p>
    <w:p w14:paraId="44232741" w14:textId="3669B475" w:rsidR="00B64600" w:rsidRPr="000805AD" w:rsidRDefault="00B64600" w:rsidP="00B01F8E">
      <w:pPr>
        <w:spacing w:line="276" w:lineRule="auto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 xml:space="preserve">Email: </w:t>
      </w:r>
      <w:hyperlink r:id="rId11" w:history="1">
        <w:r w:rsidR="00EF389C" w:rsidRPr="000805AD">
          <w:rPr>
            <w:rStyle w:val="Hiperligao"/>
            <w:rFonts w:cs="Arial"/>
            <w:sz w:val="24"/>
            <w:szCs w:val="24"/>
          </w:rPr>
          <w:t>mundodacrianca@scmrg.pt</w:t>
        </w:r>
      </w:hyperlink>
    </w:p>
    <w:p w14:paraId="76C143A4" w14:textId="77777777" w:rsidR="00EF389C" w:rsidRPr="000805AD" w:rsidRDefault="00EF389C" w:rsidP="00B01F8E">
      <w:pPr>
        <w:spacing w:line="276" w:lineRule="auto"/>
        <w:rPr>
          <w:rFonts w:cs="Arial"/>
          <w:sz w:val="24"/>
          <w:szCs w:val="24"/>
        </w:rPr>
      </w:pPr>
    </w:p>
    <w:p w14:paraId="103CCD64" w14:textId="1FAA5E47" w:rsidR="00EF389C" w:rsidRPr="000805AD" w:rsidRDefault="00EF389C" w:rsidP="00B01F8E">
      <w:pPr>
        <w:pStyle w:val="PargrafodaLista"/>
        <w:numPr>
          <w:ilvl w:val="0"/>
          <w:numId w:val="2"/>
        </w:numPr>
        <w:spacing w:line="276" w:lineRule="auto"/>
        <w:rPr>
          <w:rFonts w:cs="Arial"/>
          <w:sz w:val="24"/>
          <w:szCs w:val="24"/>
        </w:rPr>
      </w:pPr>
      <w:proofErr w:type="gramStart"/>
      <w:r w:rsidRPr="000805AD">
        <w:rPr>
          <w:rFonts w:cs="Arial"/>
          <w:sz w:val="24"/>
          <w:szCs w:val="24"/>
        </w:rPr>
        <w:t>MEMORIA</w:t>
      </w:r>
      <w:proofErr w:type="gramEnd"/>
      <w:r w:rsidRPr="000805AD">
        <w:rPr>
          <w:rFonts w:cs="Arial"/>
          <w:sz w:val="24"/>
          <w:szCs w:val="24"/>
        </w:rPr>
        <w:t xml:space="preserve"> DESCRITIVA DO PROJETO E COMO FORAM ENVOLVIDAS AS CRIANÇAS    </w:t>
      </w:r>
    </w:p>
    <w:p w14:paraId="43EE150D" w14:textId="77777777" w:rsidR="00EF389C" w:rsidRPr="000805AD" w:rsidRDefault="00EF389C" w:rsidP="00B01F8E">
      <w:pPr>
        <w:spacing w:line="276" w:lineRule="auto"/>
        <w:rPr>
          <w:rFonts w:cs="Arial"/>
          <w:sz w:val="24"/>
          <w:szCs w:val="24"/>
        </w:rPr>
      </w:pPr>
    </w:p>
    <w:p w14:paraId="729A2D0F" w14:textId="002A19FC" w:rsidR="00503809" w:rsidRPr="000805AD" w:rsidRDefault="00EF389C" w:rsidP="00B01F8E">
      <w:pPr>
        <w:spacing w:line="276" w:lineRule="auto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 xml:space="preserve">Numa primeira fase, foi apresentado </w:t>
      </w:r>
      <w:r w:rsidR="008B429E" w:rsidRPr="000805AD">
        <w:rPr>
          <w:rFonts w:cs="Arial"/>
          <w:sz w:val="24"/>
          <w:szCs w:val="24"/>
        </w:rPr>
        <w:t xml:space="preserve">às crianças o </w:t>
      </w:r>
      <w:r w:rsidRPr="000805AD">
        <w:rPr>
          <w:rFonts w:cs="Arial"/>
          <w:sz w:val="24"/>
          <w:szCs w:val="24"/>
        </w:rPr>
        <w:t xml:space="preserve">projeto </w:t>
      </w:r>
      <w:r w:rsidR="008B429E" w:rsidRPr="000805AD">
        <w:rPr>
          <w:rFonts w:cs="Arial"/>
          <w:sz w:val="24"/>
          <w:szCs w:val="24"/>
        </w:rPr>
        <w:t>e suas linhas orientadoras de maneira a explicitar os objetivos e intenções da tarefa proposta. Após esta breve introd</w:t>
      </w:r>
      <w:r w:rsidR="00E25EAA" w:rsidRPr="000805AD">
        <w:rPr>
          <w:rFonts w:cs="Arial"/>
          <w:sz w:val="24"/>
          <w:szCs w:val="24"/>
        </w:rPr>
        <w:t>ução foi apresentado às mesmas</w:t>
      </w:r>
      <w:r w:rsidR="00176640" w:rsidRPr="000805AD">
        <w:rPr>
          <w:rFonts w:cs="Arial"/>
          <w:sz w:val="24"/>
          <w:szCs w:val="24"/>
        </w:rPr>
        <w:t xml:space="preserve"> alguns vídeos e imagens de animais </w:t>
      </w:r>
      <w:r w:rsidR="00EE623F" w:rsidRPr="000805AD">
        <w:rPr>
          <w:rFonts w:cs="Arial"/>
          <w:sz w:val="24"/>
          <w:szCs w:val="24"/>
        </w:rPr>
        <w:t>nativos</w:t>
      </w:r>
      <w:r w:rsidR="00176640" w:rsidRPr="000805AD">
        <w:rPr>
          <w:rFonts w:cs="Arial"/>
          <w:sz w:val="24"/>
          <w:szCs w:val="24"/>
        </w:rPr>
        <w:t xml:space="preserve"> da região</w:t>
      </w:r>
      <w:r w:rsidR="008B429E" w:rsidRPr="000805AD">
        <w:rPr>
          <w:rFonts w:cs="Arial"/>
          <w:sz w:val="24"/>
          <w:szCs w:val="24"/>
        </w:rPr>
        <w:t xml:space="preserve"> e o seu ha</w:t>
      </w:r>
      <w:r w:rsidR="00176640" w:rsidRPr="000805AD">
        <w:rPr>
          <w:rFonts w:cs="Arial"/>
          <w:sz w:val="24"/>
          <w:szCs w:val="24"/>
        </w:rPr>
        <w:t>bitat</w:t>
      </w:r>
      <w:r w:rsidR="00E00C97" w:rsidRPr="000805AD">
        <w:rPr>
          <w:rFonts w:cs="Arial"/>
          <w:sz w:val="24"/>
          <w:szCs w:val="24"/>
        </w:rPr>
        <w:t>.</w:t>
      </w:r>
      <w:r w:rsidR="00C86A9D" w:rsidRPr="000805AD">
        <w:rPr>
          <w:rFonts w:cs="Arial"/>
          <w:sz w:val="24"/>
          <w:szCs w:val="24"/>
        </w:rPr>
        <w:t xml:space="preserve"> Gerou-se um diálogo onde surgiram várias ideias, possibilidades de execução de </w:t>
      </w:r>
      <w:r w:rsidR="00AD236E" w:rsidRPr="000805AD">
        <w:rPr>
          <w:rFonts w:cs="Arial"/>
          <w:sz w:val="24"/>
          <w:szCs w:val="24"/>
        </w:rPr>
        <w:t>variada maneira</w:t>
      </w:r>
      <w:r w:rsidR="00C86A9D" w:rsidRPr="000805AD">
        <w:rPr>
          <w:rFonts w:cs="Arial"/>
          <w:sz w:val="24"/>
          <w:szCs w:val="24"/>
        </w:rPr>
        <w:t>, um sem número de materiais a utilizar</w:t>
      </w:r>
      <w:r w:rsidR="007951AC" w:rsidRPr="000805AD">
        <w:rPr>
          <w:rFonts w:cs="Arial"/>
          <w:sz w:val="24"/>
          <w:szCs w:val="24"/>
        </w:rPr>
        <w:t xml:space="preserve"> e pensou s</w:t>
      </w:r>
      <w:r w:rsidR="008E4E01" w:rsidRPr="000805AD">
        <w:rPr>
          <w:rFonts w:cs="Arial"/>
          <w:sz w:val="24"/>
          <w:szCs w:val="24"/>
        </w:rPr>
        <w:t>e logo em</w:t>
      </w:r>
      <w:r w:rsidR="00176640" w:rsidRPr="000805AD">
        <w:rPr>
          <w:rFonts w:cs="Arial"/>
          <w:sz w:val="24"/>
          <w:szCs w:val="24"/>
        </w:rPr>
        <w:t xml:space="preserve"> tecidos, jornais</w:t>
      </w:r>
      <w:r w:rsidR="00C86A9D" w:rsidRPr="000805AD">
        <w:rPr>
          <w:rFonts w:cs="Arial"/>
          <w:sz w:val="24"/>
          <w:szCs w:val="24"/>
        </w:rPr>
        <w:t>,</w:t>
      </w:r>
      <w:r w:rsidR="00176640" w:rsidRPr="000805AD">
        <w:rPr>
          <w:rFonts w:cs="Arial"/>
          <w:sz w:val="24"/>
          <w:szCs w:val="24"/>
        </w:rPr>
        <w:t xml:space="preserve"> tintas, pequeno tronco, folhas de papel ou mesmo folhas</w:t>
      </w:r>
      <w:r w:rsidR="00503809" w:rsidRPr="000805AD">
        <w:rPr>
          <w:rFonts w:cs="Arial"/>
          <w:sz w:val="24"/>
          <w:szCs w:val="24"/>
        </w:rPr>
        <w:t xml:space="preserve"> de plantas</w:t>
      </w:r>
      <w:r w:rsidR="003A17D5" w:rsidRPr="000805AD">
        <w:rPr>
          <w:rFonts w:cs="Arial"/>
          <w:sz w:val="24"/>
          <w:szCs w:val="24"/>
        </w:rPr>
        <w:t xml:space="preserve"> naturais, etc.</w:t>
      </w:r>
      <w:r w:rsidR="00336A7B" w:rsidRPr="000805AD">
        <w:rPr>
          <w:rFonts w:cs="Arial"/>
          <w:sz w:val="24"/>
          <w:szCs w:val="24"/>
        </w:rPr>
        <w:t xml:space="preserve"> </w:t>
      </w:r>
      <w:r w:rsidR="00396EE0" w:rsidRPr="000805AD">
        <w:rPr>
          <w:rFonts w:cs="Arial"/>
          <w:sz w:val="24"/>
          <w:szCs w:val="24"/>
        </w:rPr>
        <w:t>Imediatamente</w:t>
      </w:r>
      <w:r w:rsidR="00C86A9D" w:rsidRPr="000805AD">
        <w:rPr>
          <w:rFonts w:cs="Arial"/>
          <w:sz w:val="24"/>
          <w:szCs w:val="24"/>
        </w:rPr>
        <w:t xml:space="preserve"> emergiu uma vontade comum </w:t>
      </w:r>
      <w:r w:rsidR="00176640" w:rsidRPr="000805AD">
        <w:rPr>
          <w:rFonts w:cs="Arial"/>
          <w:sz w:val="24"/>
          <w:szCs w:val="24"/>
        </w:rPr>
        <w:t xml:space="preserve">de criar o nosso animal </w:t>
      </w:r>
      <w:r w:rsidR="00D80741">
        <w:rPr>
          <w:rFonts w:cs="Arial"/>
          <w:sz w:val="24"/>
          <w:szCs w:val="24"/>
        </w:rPr>
        <w:t>nativo</w:t>
      </w:r>
      <w:r w:rsidR="00C86A9D" w:rsidRPr="000805AD">
        <w:rPr>
          <w:rFonts w:cs="Arial"/>
          <w:sz w:val="24"/>
          <w:szCs w:val="24"/>
        </w:rPr>
        <w:t>. A</w:t>
      </w:r>
      <w:r w:rsidR="000E5748" w:rsidRPr="000805AD">
        <w:rPr>
          <w:rFonts w:cs="Arial"/>
          <w:sz w:val="24"/>
          <w:szCs w:val="24"/>
        </w:rPr>
        <w:t>o início a escolha do animal não foi fácil,</w:t>
      </w:r>
      <w:r w:rsidR="00503809" w:rsidRPr="000805AD">
        <w:rPr>
          <w:rFonts w:cs="Arial"/>
          <w:sz w:val="24"/>
          <w:szCs w:val="24"/>
        </w:rPr>
        <w:t xml:space="preserve"> fomos a votos,</w:t>
      </w:r>
      <w:r w:rsidR="000E5748" w:rsidRPr="000805AD">
        <w:rPr>
          <w:rFonts w:cs="Arial"/>
          <w:sz w:val="24"/>
          <w:szCs w:val="24"/>
        </w:rPr>
        <w:t xml:space="preserve"> no entanto, chegamos a um consenso, a escolha recaiu no “</w:t>
      </w:r>
      <w:r w:rsidR="002C2AB9" w:rsidRPr="000805AD">
        <w:rPr>
          <w:rFonts w:cs="Arial"/>
          <w:sz w:val="24"/>
          <w:szCs w:val="24"/>
        </w:rPr>
        <w:t>MORCEGO</w:t>
      </w:r>
      <w:r w:rsidR="005C4CDB" w:rsidRPr="000805AD">
        <w:rPr>
          <w:rFonts w:cs="Arial"/>
          <w:sz w:val="24"/>
          <w:szCs w:val="24"/>
        </w:rPr>
        <w:t xml:space="preserve"> </w:t>
      </w:r>
      <w:r w:rsidR="00596177" w:rsidRPr="000805AD">
        <w:rPr>
          <w:rFonts w:cs="Arial"/>
          <w:sz w:val="24"/>
          <w:szCs w:val="24"/>
        </w:rPr>
        <w:t>-</w:t>
      </w:r>
      <w:r w:rsidR="005C4CDB" w:rsidRPr="000805AD">
        <w:rPr>
          <w:rFonts w:cs="Arial"/>
          <w:sz w:val="24"/>
          <w:szCs w:val="24"/>
        </w:rPr>
        <w:t xml:space="preserve"> </w:t>
      </w:r>
      <w:r w:rsidR="00A31255" w:rsidRPr="000805AD">
        <w:rPr>
          <w:rFonts w:cs="Arial"/>
          <w:sz w:val="24"/>
          <w:szCs w:val="24"/>
        </w:rPr>
        <w:t>DOS - AÇORES</w:t>
      </w:r>
      <w:r w:rsidR="000E5748" w:rsidRPr="000805AD">
        <w:rPr>
          <w:rFonts w:cs="Arial"/>
          <w:sz w:val="24"/>
          <w:szCs w:val="24"/>
        </w:rPr>
        <w:t>”</w:t>
      </w:r>
      <w:r w:rsidR="00A31255" w:rsidRPr="000805AD">
        <w:rPr>
          <w:rFonts w:cs="Arial"/>
          <w:sz w:val="24"/>
          <w:szCs w:val="24"/>
        </w:rPr>
        <w:t xml:space="preserve"> (Nyctalus </w:t>
      </w:r>
      <w:r w:rsidR="004D573B" w:rsidRPr="000805AD">
        <w:rPr>
          <w:rFonts w:cs="Arial"/>
          <w:sz w:val="24"/>
          <w:szCs w:val="24"/>
        </w:rPr>
        <w:t>azoreum)</w:t>
      </w:r>
      <w:r w:rsidR="00503809" w:rsidRPr="000805AD">
        <w:rPr>
          <w:rFonts w:cs="Arial"/>
          <w:sz w:val="24"/>
          <w:szCs w:val="24"/>
        </w:rPr>
        <w:t xml:space="preserve"> onde tentamos descrever da melhor maneira este animal:</w:t>
      </w:r>
    </w:p>
    <w:p w14:paraId="77748BEC" w14:textId="77777777" w:rsidR="00385E83" w:rsidRPr="000805AD" w:rsidRDefault="00385E83" w:rsidP="00B01F8E">
      <w:pPr>
        <w:spacing w:line="276" w:lineRule="auto"/>
        <w:rPr>
          <w:rFonts w:cs="Arial"/>
          <w:sz w:val="24"/>
          <w:szCs w:val="24"/>
        </w:rPr>
      </w:pPr>
    </w:p>
    <w:p w14:paraId="2FE240B4" w14:textId="676B281A" w:rsidR="00385E83" w:rsidRDefault="00B63B70" w:rsidP="00B01F8E">
      <w:pPr>
        <w:spacing w:line="276" w:lineRule="auto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>PRINCIPAIS CARATER</w:t>
      </w:r>
      <w:r w:rsidR="000E11F7" w:rsidRPr="000805AD">
        <w:rPr>
          <w:rFonts w:cs="Arial"/>
          <w:sz w:val="24"/>
          <w:szCs w:val="24"/>
        </w:rPr>
        <w:t>Í</w:t>
      </w:r>
      <w:r w:rsidRPr="000805AD">
        <w:rPr>
          <w:rFonts w:cs="Arial"/>
          <w:sz w:val="24"/>
          <w:szCs w:val="24"/>
        </w:rPr>
        <w:t>STICAS:</w:t>
      </w:r>
    </w:p>
    <w:p w14:paraId="3FD576E2" w14:textId="77777777" w:rsidR="00E66577" w:rsidRPr="000805AD" w:rsidRDefault="00E66577" w:rsidP="00B01F8E">
      <w:pPr>
        <w:spacing w:line="276" w:lineRule="auto"/>
        <w:rPr>
          <w:rFonts w:cs="Arial"/>
          <w:sz w:val="24"/>
          <w:szCs w:val="24"/>
        </w:rPr>
      </w:pPr>
    </w:p>
    <w:p w14:paraId="19D76C25" w14:textId="2B3F2029" w:rsidR="000E11F7" w:rsidRDefault="0027686A" w:rsidP="00B01F8E">
      <w:pPr>
        <w:spacing w:line="276" w:lineRule="auto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>- É</w:t>
      </w:r>
      <w:r w:rsidR="007467A5" w:rsidRPr="000805AD">
        <w:rPr>
          <w:rFonts w:cs="Arial"/>
          <w:sz w:val="24"/>
          <w:szCs w:val="24"/>
        </w:rPr>
        <w:t xml:space="preserve"> </w:t>
      </w:r>
      <w:r w:rsidR="00EA6175" w:rsidRPr="000805AD">
        <w:rPr>
          <w:rFonts w:cs="Arial"/>
          <w:sz w:val="24"/>
          <w:szCs w:val="24"/>
        </w:rPr>
        <w:t>o único mamífero endémico</w:t>
      </w:r>
      <w:r w:rsidR="00272C08" w:rsidRPr="000805AD">
        <w:rPr>
          <w:rFonts w:cs="Arial"/>
          <w:sz w:val="24"/>
          <w:szCs w:val="24"/>
        </w:rPr>
        <w:t xml:space="preserve"> do arquipélago, caracterizando-se </w:t>
      </w:r>
      <w:r w:rsidR="00B5478B" w:rsidRPr="000805AD">
        <w:rPr>
          <w:rFonts w:cs="Arial"/>
          <w:sz w:val="24"/>
          <w:szCs w:val="24"/>
        </w:rPr>
        <w:t>por ser um</w:t>
      </w:r>
      <w:r w:rsidR="00E66577">
        <w:rPr>
          <w:rFonts w:cs="Arial"/>
          <w:sz w:val="24"/>
          <w:szCs w:val="24"/>
        </w:rPr>
        <w:t>a</w:t>
      </w:r>
      <w:r w:rsidR="00B5478B" w:rsidRPr="000805AD">
        <w:rPr>
          <w:rFonts w:cs="Arial"/>
          <w:sz w:val="24"/>
          <w:szCs w:val="24"/>
        </w:rPr>
        <w:t xml:space="preserve"> das </w:t>
      </w:r>
      <w:r w:rsidR="001D19AF">
        <w:rPr>
          <w:rFonts w:cs="Arial"/>
          <w:sz w:val="24"/>
          <w:szCs w:val="24"/>
        </w:rPr>
        <w:t xml:space="preserve">poucas espécies no mundo com atividade </w:t>
      </w:r>
      <w:r w:rsidR="00646675">
        <w:rPr>
          <w:rFonts w:cs="Arial"/>
          <w:sz w:val="24"/>
          <w:szCs w:val="24"/>
        </w:rPr>
        <w:t>diurna</w:t>
      </w:r>
      <w:r w:rsidR="00DA154D">
        <w:rPr>
          <w:rFonts w:cs="Arial"/>
          <w:sz w:val="24"/>
          <w:szCs w:val="24"/>
        </w:rPr>
        <w:t>, ao contrário da maioria dos morcegos</w:t>
      </w:r>
      <w:r w:rsidR="00A838D3">
        <w:rPr>
          <w:rFonts w:cs="Arial"/>
          <w:sz w:val="24"/>
          <w:szCs w:val="24"/>
        </w:rPr>
        <w:t xml:space="preserve"> e sendo mais ativo </w:t>
      </w:r>
      <w:r w:rsidR="00E9219E">
        <w:rPr>
          <w:rFonts w:cs="Arial"/>
          <w:sz w:val="24"/>
          <w:szCs w:val="24"/>
        </w:rPr>
        <w:t>ao pôr do sol</w:t>
      </w:r>
      <w:r w:rsidR="00A008FE">
        <w:rPr>
          <w:rFonts w:cs="Arial"/>
          <w:sz w:val="24"/>
          <w:szCs w:val="24"/>
        </w:rPr>
        <w:t xml:space="preserve">. Pensa-se que este </w:t>
      </w:r>
      <w:r w:rsidR="009C4D90">
        <w:rPr>
          <w:rFonts w:cs="Arial"/>
          <w:sz w:val="24"/>
          <w:szCs w:val="24"/>
        </w:rPr>
        <w:t>comportamento se deve à ausência de predadores</w:t>
      </w:r>
      <w:r w:rsidR="00915323">
        <w:rPr>
          <w:rFonts w:cs="Arial"/>
          <w:sz w:val="24"/>
          <w:szCs w:val="24"/>
        </w:rPr>
        <w:t xml:space="preserve"> naturais (como aves de rapina especialistas) e à </w:t>
      </w:r>
      <w:r w:rsidR="00FF12E5">
        <w:rPr>
          <w:rFonts w:cs="Arial"/>
          <w:sz w:val="24"/>
          <w:szCs w:val="24"/>
        </w:rPr>
        <w:t>oportunidade de caçar insetos no seu pico de abundância</w:t>
      </w:r>
      <w:r w:rsidR="00337058">
        <w:rPr>
          <w:rFonts w:cs="Arial"/>
          <w:sz w:val="24"/>
          <w:szCs w:val="24"/>
        </w:rPr>
        <w:t>;</w:t>
      </w:r>
    </w:p>
    <w:p w14:paraId="68D0B1EB" w14:textId="77777777" w:rsidR="007B21FD" w:rsidRDefault="007B21FD" w:rsidP="00B01F8E">
      <w:pPr>
        <w:spacing w:line="276" w:lineRule="auto"/>
        <w:rPr>
          <w:rFonts w:cs="Arial"/>
          <w:sz w:val="24"/>
          <w:szCs w:val="24"/>
        </w:rPr>
      </w:pPr>
    </w:p>
    <w:p w14:paraId="10F9F158" w14:textId="19E95D5D" w:rsidR="007B21FD" w:rsidRDefault="00AE580F" w:rsidP="00B01F8E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E36609">
        <w:rPr>
          <w:rFonts w:cs="Arial"/>
          <w:sz w:val="24"/>
          <w:szCs w:val="24"/>
        </w:rPr>
        <w:t xml:space="preserve">É a espécie mais </w:t>
      </w:r>
      <w:r w:rsidR="00B16CF2">
        <w:rPr>
          <w:rFonts w:cs="Arial"/>
          <w:sz w:val="24"/>
          <w:szCs w:val="24"/>
        </w:rPr>
        <w:t xml:space="preserve">pequena do género Nyctalus na </w:t>
      </w:r>
      <w:r w:rsidR="00FB2583">
        <w:rPr>
          <w:rFonts w:cs="Arial"/>
          <w:sz w:val="24"/>
          <w:szCs w:val="24"/>
        </w:rPr>
        <w:t>Europa. O seu corpo</w:t>
      </w:r>
      <w:r w:rsidR="004E2793">
        <w:rPr>
          <w:rFonts w:cs="Arial"/>
          <w:sz w:val="24"/>
          <w:szCs w:val="24"/>
        </w:rPr>
        <w:t xml:space="preserve"> </w:t>
      </w:r>
      <w:r w:rsidR="00FB2583">
        <w:rPr>
          <w:rFonts w:cs="Arial"/>
          <w:sz w:val="24"/>
          <w:szCs w:val="24"/>
        </w:rPr>
        <w:t xml:space="preserve">mede </w:t>
      </w:r>
      <w:r w:rsidR="004E2793">
        <w:rPr>
          <w:rFonts w:cs="Arial"/>
          <w:sz w:val="24"/>
          <w:szCs w:val="24"/>
        </w:rPr>
        <w:t>ce</w:t>
      </w:r>
      <w:r w:rsidR="000633BF">
        <w:rPr>
          <w:rFonts w:cs="Arial"/>
          <w:sz w:val="24"/>
          <w:szCs w:val="24"/>
        </w:rPr>
        <w:t xml:space="preserve">rca de 54mm, </w:t>
      </w:r>
      <w:r w:rsidR="0001553E">
        <w:rPr>
          <w:rFonts w:cs="Arial"/>
          <w:sz w:val="24"/>
          <w:szCs w:val="24"/>
        </w:rPr>
        <w:t xml:space="preserve">com </w:t>
      </w:r>
      <w:r w:rsidR="000633BF">
        <w:rPr>
          <w:rFonts w:cs="Arial"/>
          <w:sz w:val="24"/>
          <w:szCs w:val="24"/>
        </w:rPr>
        <w:t>um</w:t>
      </w:r>
      <w:r w:rsidR="0001553E">
        <w:rPr>
          <w:rFonts w:cs="Arial"/>
          <w:sz w:val="24"/>
          <w:szCs w:val="24"/>
        </w:rPr>
        <w:t>a</w:t>
      </w:r>
      <w:r w:rsidR="000633BF">
        <w:rPr>
          <w:rFonts w:cs="Arial"/>
          <w:sz w:val="24"/>
          <w:szCs w:val="24"/>
        </w:rPr>
        <w:t xml:space="preserve"> cauda de </w:t>
      </w:r>
      <w:r w:rsidR="007649F5">
        <w:rPr>
          <w:rFonts w:cs="Arial"/>
          <w:sz w:val="24"/>
          <w:szCs w:val="24"/>
        </w:rPr>
        <w:t>aproximadamente 35mm</w:t>
      </w:r>
      <w:r w:rsidR="0022590E">
        <w:rPr>
          <w:rFonts w:cs="Arial"/>
          <w:sz w:val="24"/>
          <w:szCs w:val="24"/>
        </w:rPr>
        <w:t xml:space="preserve">, pesando </w:t>
      </w:r>
      <w:r w:rsidR="002C66DF">
        <w:rPr>
          <w:rFonts w:cs="Arial"/>
          <w:sz w:val="24"/>
          <w:szCs w:val="24"/>
        </w:rPr>
        <w:t>13g</w:t>
      </w:r>
      <w:r w:rsidR="007A73D5">
        <w:rPr>
          <w:rFonts w:cs="Arial"/>
          <w:sz w:val="24"/>
          <w:szCs w:val="24"/>
        </w:rPr>
        <w:t xml:space="preserve">, </w:t>
      </w:r>
      <w:r w:rsidR="002C66DF">
        <w:rPr>
          <w:rFonts w:cs="Arial"/>
          <w:sz w:val="24"/>
          <w:szCs w:val="24"/>
        </w:rPr>
        <w:t xml:space="preserve">com pelagem </w:t>
      </w:r>
      <w:r w:rsidR="007A73D5">
        <w:rPr>
          <w:rFonts w:cs="Arial"/>
          <w:sz w:val="24"/>
          <w:szCs w:val="24"/>
        </w:rPr>
        <w:t>preta e</w:t>
      </w:r>
      <w:r w:rsidR="004769AB">
        <w:rPr>
          <w:rFonts w:cs="Arial"/>
          <w:sz w:val="24"/>
          <w:szCs w:val="24"/>
        </w:rPr>
        <w:t>/</w:t>
      </w:r>
      <w:r w:rsidR="007A73D5">
        <w:rPr>
          <w:rFonts w:cs="Arial"/>
          <w:sz w:val="24"/>
          <w:szCs w:val="24"/>
        </w:rPr>
        <w:t xml:space="preserve"> ou </w:t>
      </w:r>
      <w:proofErr w:type="gramStart"/>
      <w:r w:rsidR="007A73D5">
        <w:rPr>
          <w:rFonts w:cs="Arial"/>
          <w:sz w:val="24"/>
          <w:szCs w:val="24"/>
        </w:rPr>
        <w:t>castanha escura</w:t>
      </w:r>
      <w:proofErr w:type="gramEnd"/>
      <w:r w:rsidR="007A73D5">
        <w:rPr>
          <w:rFonts w:cs="Arial"/>
          <w:sz w:val="24"/>
          <w:szCs w:val="24"/>
        </w:rPr>
        <w:t xml:space="preserve"> </w:t>
      </w:r>
      <w:r w:rsidR="000C3707">
        <w:rPr>
          <w:rFonts w:cs="Arial"/>
          <w:sz w:val="24"/>
          <w:szCs w:val="24"/>
        </w:rPr>
        <w:t>e está classificada como espécie vulnerável</w:t>
      </w:r>
      <w:r w:rsidR="00337058">
        <w:rPr>
          <w:rFonts w:cs="Arial"/>
          <w:sz w:val="24"/>
          <w:szCs w:val="24"/>
        </w:rPr>
        <w:t>;</w:t>
      </w:r>
    </w:p>
    <w:p w14:paraId="092FC3CD" w14:textId="77777777" w:rsidR="00337058" w:rsidRDefault="00337058" w:rsidP="00B01F8E">
      <w:pPr>
        <w:spacing w:line="276" w:lineRule="auto"/>
        <w:rPr>
          <w:rFonts w:cs="Arial"/>
          <w:sz w:val="24"/>
          <w:szCs w:val="24"/>
        </w:rPr>
      </w:pPr>
    </w:p>
    <w:p w14:paraId="627E33E1" w14:textId="1672CD92" w:rsidR="00337058" w:rsidRDefault="00337058" w:rsidP="00B01F8E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AA3FF2">
        <w:rPr>
          <w:rFonts w:cs="Arial"/>
          <w:sz w:val="24"/>
          <w:szCs w:val="24"/>
        </w:rPr>
        <w:t xml:space="preserve">É um animal </w:t>
      </w:r>
      <w:r w:rsidR="0002648D">
        <w:rPr>
          <w:rFonts w:cs="Arial"/>
          <w:sz w:val="24"/>
          <w:szCs w:val="24"/>
        </w:rPr>
        <w:t>insetívoro, alimentando</w:t>
      </w:r>
      <w:r w:rsidR="006A189B">
        <w:rPr>
          <w:rFonts w:cs="Arial"/>
          <w:sz w:val="24"/>
          <w:szCs w:val="24"/>
        </w:rPr>
        <w:t>-se de insetos (</w:t>
      </w:r>
      <w:proofErr w:type="spellStart"/>
      <w:r w:rsidR="00606F64">
        <w:rPr>
          <w:rFonts w:cs="Arial"/>
          <w:sz w:val="24"/>
          <w:szCs w:val="24"/>
        </w:rPr>
        <w:t>dipteran</w:t>
      </w:r>
      <w:proofErr w:type="spellEnd"/>
      <w:r w:rsidR="00606F64">
        <w:rPr>
          <w:rFonts w:cs="Arial"/>
          <w:sz w:val="24"/>
          <w:szCs w:val="24"/>
        </w:rPr>
        <w:t xml:space="preserve">, lepidópteros), sendo um importante </w:t>
      </w:r>
      <w:r w:rsidR="0095632E">
        <w:rPr>
          <w:rFonts w:cs="Arial"/>
          <w:sz w:val="24"/>
          <w:szCs w:val="24"/>
        </w:rPr>
        <w:t xml:space="preserve">controlador de pregas, </w:t>
      </w:r>
      <w:r w:rsidR="00A431E8">
        <w:rPr>
          <w:rFonts w:cs="Arial"/>
          <w:sz w:val="24"/>
          <w:szCs w:val="24"/>
        </w:rPr>
        <w:t xml:space="preserve">captura os insetos </w:t>
      </w:r>
      <w:r w:rsidR="00983F03">
        <w:rPr>
          <w:rFonts w:cs="Arial"/>
          <w:sz w:val="24"/>
          <w:szCs w:val="24"/>
        </w:rPr>
        <w:t xml:space="preserve">em voo e </w:t>
      </w:r>
      <w:r w:rsidR="0095632E">
        <w:rPr>
          <w:rFonts w:cs="Arial"/>
          <w:sz w:val="24"/>
          <w:szCs w:val="24"/>
        </w:rPr>
        <w:t>frequentemente</w:t>
      </w:r>
      <w:r w:rsidR="00983F03">
        <w:rPr>
          <w:rFonts w:cs="Arial"/>
          <w:sz w:val="24"/>
          <w:szCs w:val="24"/>
        </w:rPr>
        <w:t xml:space="preserve"> caça </w:t>
      </w:r>
      <w:r w:rsidR="000D1C2C">
        <w:rPr>
          <w:rFonts w:cs="Arial"/>
          <w:sz w:val="24"/>
          <w:szCs w:val="24"/>
        </w:rPr>
        <w:t>junto à iluminação pública;</w:t>
      </w:r>
    </w:p>
    <w:p w14:paraId="2A3BE4DE" w14:textId="3928C4E0" w:rsidR="00994E34" w:rsidRDefault="00994E34" w:rsidP="00B01F8E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- Vive em col</w:t>
      </w:r>
      <w:r w:rsidR="00C17BE7">
        <w:rPr>
          <w:rFonts w:cs="Arial"/>
          <w:sz w:val="24"/>
          <w:szCs w:val="24"/>
        </w:rPr>
        <w:t>ónias, pode ser encontrado em quase</w:t>
      </w:r>
      <w:r w:rsidR="002528DB">
        <w:rPr>
          <w:rFonts w:cs="Arial"/>
          <w:sz w:val="24"/>
          <w:szCs w:val="24"/>
        </w:rPr>
        <w:t xml:space="preserve"> todas as ilhas do arquipélago, com exce</w:t>
      </w:r>
      <w:r w:rsidR="00816204">
        <w:rPr>
          <w:rFonts w:cs="Arial"/>
          <w:sz w:val="24"/>
          <w:szCs w:val="24"/>
        </w:rPr>
        <w:t>ção das Flores e do Corvo.</w:t>
      </w:r>
      <w:r w:rsidR="00E1206C">
        <w:rPr>
          <w:rFonts w:cs="Arial"/>
          <w:sz w:val="24"/>
          <w:szCs w:val="24"/>
        </w:rPr>
        <w:t xml:space="preserve"> Abrigam-se em árvores</w:t>
      </w:r>
      <w:r w:rsidR="00BE48BB">
        <w:rPr>
          <w:rFonts w:cs="Arial"/>
          <w:sz w:val="24"/>
          <w:szCs w:val="24"/>
        </w:rPr>
        <w:t xml:space="preserve"> ocas, casas e edifícios abandonados e nas fendas das rochas</w:t>
      </w:r>
      <w:r w:rsidR="009C0A3F">
        <w:rPr>
          <w:rFonts w:cs="Arial"/>
          <w:sz w:val="24"/>
          <w:szCs w:val="24"/>
        </w:rPr>
        <w:t>;</w:t>
      </w:r>
    </w:p>
    <w:p w14:paraId="13929DC7" w14:textId="77777777" w:rsidR="009C0A3F" w:rsidRDefault="009C0A3F" w:rsidP="00B01F8E">
      <w:pPr>
        <w:spacing w:line="276" w:lineRule="auto"/>
        <w:rPr>
          <w:rFonts w:cs="Arial"/>
          <w:sz w:val="24"/>
          <w:szCs w:val="24"/>
        </w:rPr>
      </w:pPr>
    </w:p>
    <w:p w14:paraId="53BDF4ED" w14:textId="77777777" w:rsidR="0082010B" w:rsidRDefault="009C0A3F" w:rsidP="00B01F8E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3A55DC">
        <w:rPr>
          <w:rFonts w:cs="Arial"/>
          <w:sz w:val="24"/>
          <w:szCs w:val="24"/>
        </w:rPr>
        <w:t>A</w:t>
      </w:r>
      <w:r w:rsidR="00A268C6">
        <w:rPr>
          <w:rFonts w:cs="Arial"/>
          <w:sz w:val="24"/>
          <w:szCs w:val="24"/>
        </w:rPr>
        <w:t xml:space="preserve">presenta uma taxa de </w:t>
      </w:r>
      <w:r w:rsidR="007D1B28">
        <w:rPr>
          <w:rFonts w:cs="Arial"/>
          <w:sz w:val="24"/>
          <w:szCs w:val="24"/>
        </w:rPr>
        <w:t>natalidade baixa, com as fêmeas</w:t>
      </w:r>
      <w:r w:rsidR="00642228">
        <w:rPr>
          <w:rFonts w:cs="Arial"/>
          <w:sz w:val="24"/>
          <w:szCs w:val="24"/>
        </w:rPr>
        <w:t xml:space="preserve"> a darem à luz geralmente apenas uma cria por ano</w:t>
      </w:r>
      <w:r w:rsidR="0082010B">
        <w:rPr>
          <w:rFonts w:cs="Arial"/>
          <w:sz w:val="24"/>
          <w:szCs w:val="24"/>
        </w:rPr>
        <w:t>;</w:t>
      </w:r>
    </w:p>
    <w:p w14:paraId="330A03A9" w14:textId="77777777" w:rsidR="0082010B" w:rsidRDefault="0082010B" w:rsidP="00B01F8E">
      <w:pPr>
        <w:spacing w:line="276" w:lineRule="auto"/>
        <w:rPr>
          <w:rFonts w:cs="Arial"/>
          <w:sz w:val="24"/>
          <w:szCs w:val="24"/>
        </w:rPr>
      </w:pPr>
    </w:p>
    <w:p w14:paraId="59AC81DD" w14:textId="77777777" w:rsidR="00B11A47" w:rsidRDefault="0082010B" w:rsidP="00B01F8E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A espécie enfrenta vários desafios </w:t>
      </w:r>
      <w:r w:rsidR="001D2E5E">
        <w:rPr>
          <w:rFonts w:cs="Arial"/>
          <w:sz w:val="24"/>
          <w:szCs w:val="24"/>
        </w:rPr>
        <w:t>à sua sobrevivência</w:t>
      </w:r>
      <w:r w:rsidR="005E30AD">
        <w:rPr>
          <w:rFonts w:cs="Arial"/>
          <w:sz w:val="24"/>
          <w:szCs w:val="24"/>
        </w:rPr>
        <w:t>, no entanto, o Nyctalus azore</w:t>
      </w:r>
      <w:r w:rsidR="00D33524">
        <w:rPr>
          <w:rFonts w:cs="Arial"/>
          <w:sz w:val="24"/>
          <w:szCs w:val="24"/>
        </w:rPr>
        <w:t>um é, um aliado natural no con</w:t>
      </w:r>
      <w:r w:rsidR="00EA033F">
        <w:rPr>
          <w:rFonts w:cs="Arial"/>
          <w:sz w:val="24"/>
          <w:szCs w:val="24"/>
        </w:rPr>
        <w:t>trolo de pragas agrícolas e urbanas.</w:t>
      </w:r>
    </w:p>
    <w:p w14:paraId="517C5033" w14:textId="77777777" w:rsidR="00B11A47" w:rsidRDefault="00B11A47" w:rsidP="00B01F8E">
      <w:pPr>
        <w:spacing w:line="276" w:lineRule="auto"/>
        <w:rPr>
          <w:rFonts w:cs="Arial"/>
          <w:sz w:val="24"/>
          <w:szCs w:val="24"/>
        </w:rPr>
      </w:pPr>
    </w:p>
    <w:p w14:paraId="07DD5B46" w14:textId="55DCE17E" w:rsidR="00640E56" w:rsidRPr="000805AD" w:rsidRDefault="00B11A47" w:rsidP="00B01F8E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Tivemos a visita </w:t>
      </w:r>
      <w:r w:rsidR="00DB73E9">
        <w:rPr>
          <w:rFonts w:cs="Arial"/>
          <w:sz w:val="24"/>
          <w:szCs w:val="24"/>
        </w:rPr>
        <w:t xml:space="preserve">da Secretaria </w:t>
      </w:r>
      <w:r w:rsidR="002940B8">
        <w:rPr>
          <w:rFonts w:cs="Arial"/>
          <w:sz w:val="24"/>
          <w:szCs w:val="24"/>
        </w:rPr>
        <w:t>Regional do Ambiente e Ação Climática</w:t>
      </w:r>
      <w:r w:rsidR="00611237">
        <w:rPr>
          <w:rFonts w:cs="Arial"/>
          <w:sz w:val="24"/>
          <w:szCs w:val="24"/>
        </w:rPr>
        <w:t xml:space="preserve"> para nos apresentar a s</w:t>
      </w:r>
      <w:r w:rsidR="006471E6">
        <w:rPr>
          <w:rFonts w:cs="Arial"/>
          <w:sz w:val="24"/>
          <w:szCs w:val="24"/>
        </w:rPr>
        <w:t>essão Lúdico-Informativa</w:t>
      </w:r>
      <w:r w:rsidR="008657DB">
        <w:rPr>
          <w:rFonts w:cs="Arial"/>
          <w:sz w:val="24"/>
          <w:szCs w:val="24"/>
        </w:rPr>
        <w:t>: “Conhece o Morcego dos Açores”</w:t>
      </w:r>
      <w:r w:rsidR="00E34350">
        <w:rPr>
          <w:rFonts w:cs="Arial"/>
          <w:sz w:val="24"/>
          <w:szCs w:val="24"/>
        </w:rPr>
        <w:t>.</w:t>
      </w:r>
    </w:p>
    <w:p w14:paraId="6275306A" w14:textId="77777777" w:rsidR="00640E56" w:rsidRPr="000805AD" w:rsidRDefault="00640E56" w:rsidP="00B01F8E">
      <w:pPr>
        <w:spacing w:line="276" w:lineRule="auto"/>
        <w:rPr>
          <w:rFonts w:cs="Arial"/>
          <w:sz w:val="24"/>
          <w:szCs w:val="24"/>
        </w:rPr>
      </w:pPr>
    </w:p>
    <w:p w14:paraId="0252E553" w14:textId="0F38C8EF" w:rsidR="00EF389C" w:rsidRPr="000805AD" w:rsidRDefault="00640E56" w:rsidP="00B01F8E">
      <w:pPr>
        <w:spacing w:line="276" w:lineRule="auto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 xml:space="preserve">  A</w:t>
      </w:r>
      <w:r w:rsidR="000E5748" w:rsidRPr="000805AD">
        <w:rPr>
          <w:rFonts w:cs="Arial"/>
          <w:sz w:val="24"/>
          <w:szCs w:val="24"/>
        </w:rPr>
        <w:t xml:space="preserve"> partir</w:t>
      </w:r>
      <w:r w:rsidR="00C86A9D" w:rsidRPr="000805AD">
        <w:rPr>
          <w:rFonts w:cs="Arial"/>
          <w:sz w:val="24"/>
          <w:szCs w:val="24"/>
        </w:rPr>
        <w:t xml:space="preserve"> desta base, foi mais fácil, por ex</w:t>
      </w:r>
      <w:r w:rsidR="00BD2D56" w:rsidRPr="000805AD">
        <w:rPr>
          <w:rFonts w:cs="Arial"/>
          <w:sz w:val="24"/>
          <w:szCs w:val="24"/>
        </w:rPr>
        <w:t>clusão de partes, chegar à ideia final qu</w:t>
      </w:r>
      <w:r w:rsidR="000E5748" w:rsidRPr="000805AD">
        <w:rPr>
          <w:rFonts w:cs="Arial"/>
          <w:sz w:val="24"/>
          <w:szCs w:val="24"/>
        </w:rPr>
        <w:t>e resultaria na concretização do nosso trabalho.</w:t>
      </w:r>
      <w:r w:rsidR="000D15F4">
        <w:rPr>
          <w:rFonts w:cs="Arial"/>
          <w:sz w:val="24"/>
          <w:szCs w:val="24"/>
        </w:rPr>
        <w:t xml:space="preserve"> O</w:t>
      </w:r>
      <w:r w:rsidR="00BD2D56" w:rsidRPr="000805AD">
        <w:rPr>
          <w:rFonts w:cs="Arial"/>
          <w:sz w:val="24"/>
          <w:szCs w:val="24"/>
        </w:rPr>
        <w:t xml:space="preserve"> grupo procedeu à organização das fases de trabalho:</w:t>
      </w:r>
    </w:p>
    <w:p w14:paraId="56388D86" w14:textId="4F343E4A" w:rsidR="00BD2D56" w:rsidRPr="000805AD" w:rsidRDefault="00BD2D56" w:rsidP="00B01F8E">
      <w:pPr>
        <w:spacing w:line="276" w:lineRule="auto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>- Definição de estratégias;</w:t>
      </w:r>
    </w:p>
    <w:p w14:paraId="14205FD8" w14:textId="0595B9C0" w:rsidR="00BD2D56" w:rsidRPr="000805AD" w:rsidRDefault="00BD2D56" w:rsidP="00B01F8E">
      <w:pPr>
        <w:spacing w:line="276" w:lineRule="auto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>- Plano de trabalho;</w:t>
      </w:r>
    </w:p>
    <w:p w14:paraId="390997CB" w14:textId="16A9BCF1" w:rsidR="00BD2D56" w:rsidRPr="000805AD" w:rsidRDefault="00BD2D56" w:rsidP="00B01F8E">
      <w:pPr>
        <w:spacing w:line="276" w:lineRule="auto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>- Escolha de materiais;</w:t>
      </w:r>
    </w:p>
    <w:p w14:paraId="1FC3C263" w14:textId="340A4B81" w:rsidR="00BD2D56" w:rsidRPr="000805AD" w:rsidRDefault="00BD2D56" w:rsidP="00B01F8E">
      <w:pPr>
        <w:spacing w:line="276" w:lineRule="auto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>- Conceção do objeto artístico e consequenteme</w:t>
      </w:r>
      <w:r w:rsidR="001441B3" w:rsidRPr="000805AD">
        <w:rPr>
          <w:rFonts w:cs="Arial"/>
          <w:sz w:val="24"/>
          <w:szCs w:val="24"/>
        </w:rPr>
        <w:t xml:space="preserve">nte execução do mesmo (Collage de animal </w:t>
      </w:r>
      <w:r w:rsidR="000D15F4">
        <w:rPr>
          <w:rFonts w:cs="Arial"/>
          <w:sz w:val="24"/>
          <w:szCs w:val="24"/>
        </w:rPr>
        <w:t>nativo português</w:t>
      </w:r>
      <w:r w:rsidRPr="000805AD">
        <w:rPr>
          <w:rFonts w:cs="Arial"/>
          <w:sz w:val="24"/>
          <w:szCs w:val="24"/>
        </w:rPr>
        <w:t>).</w:t>
      </w:r>
    </w:p>
    <w:p w14:paraId="6B6C4834" w14:textId="77777777" w:rsidR="00B01F8E" w:rsidRPr="000805AD" w:rsidRDefault="00B01F8E" w:rsidP="00B01F8E">
      <w:pPr>
        <w:spacing w:line="276" w:lineRule="auto"/>
        <w:rPr>
          <w:rFonts w:cs="Arial"/>
          <w:sz w:val="24"/>
          <w:szCs w:val="24"/>
        </w:rPr>
      </w:pPr>
    </w:p>
    <w:p w14:paraId="7E4A7646" w14:textId="78730342" w:rsidR="009468B7" w:rsidRPr="000805AD" w:rsidRDefault="009468B7" w:rsidP="00B01F8E">
      <w:pPr>
        <w:pStyle w:val="PargrafodaLista"/>
        <w:numPr>
          <w:ilvl w:val="0"/>
          <w:numId w:val="2"/>
        </w:numPr>
        <w:spacing w:line="276" w:lineRule="auto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>MEMÓRIA DESCRITIVA RELATIVA AO OBJETO APRESENTADO</w:t>
      </w:r>
    </w:p>
    <w:p w14:paraId="1A4B6AF7" w14:textId="36F6FE68" w:rsidR="00D023C3" w:rsidRPr="000805AD" w:rsidRDefault="00D023C3" w:rsidP="00B01F8E">
      <w:pPr>
        <w:spacing w:line="276" w:lineRule="auto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>Dimensões:</w:t>
      </w:r>
      <w:r w:rsidR="00C01159" w:rsidRPr="000805AD">
        <w:rPr>
          <w:rFonts w:cs="Arial"/>
          <w:sz w:val="24"/>
          <w:szCs w:val="24"/>
        </w:rPr>
        <w:t xml:space="preserve"> A3</w:t>
      </w:r>
    </w:p>
    <w:p w14:paraId="07F8F05B" w14:textId="05FDA20B" w:rsidR="00D023C3" w:rsidRPr="000805AD" w:rsidRDefault="00F7034A" w:rsidP="00B01F8E">
      <w:pPr>
        <w:spacing w:line="276" w:lineRule="auto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>Altura: 42</w:t>
      </w:r>
      <w:r w:rsidR="00D023C3" w:rsidRPr="000805AD">
        <w:rPr>
          <w:rFonts w:cs="Arial"/>
          <w:sz w:val="24"/>
          <w:szCs w:val="24"/>
        </w:rPr>
        <w:t xml:space="preserve"> cm</w:t>
      </w:r>
    </w:p>
    <w:p w14:paraId="0B8B64AB" w14:textId="4F639A57" w:rsidR="007951AC" w:rsidRPr="000805AD" w:rsidRDefault="00F7034A" w:rsidP="00B01F8E">
      <w:pPr>
        <w:spacing w:line="276" w:lineRule="auto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>Largura: 30</w:t>
      </w:r>
      <w:r w:rsidR="007951AC" w:rsidRPr="000805AD">
        <w:rPr>
          <w:rFonts w:cs="Arial"/>
          <w:sz w:val="24"/>
          <w:szCs w:val="24"/>
        </w:rPr>
        <w:t xml:space="preserve"> cm</w:t>
      </w:r>
    </w:p>
    <w:p w14:paraId="6E311129" w14:textId="77777777" w:rsidR="00B01F8E" w:rsidRPr="000805AD" w:rsidRDefault="00B01F8E" w:rsidP="00B01F8E">
      <w:pPr>
        <w:spacing w:line="276" w:lineRule="auto"/>
        <w:rPr>
          <w:rFonts w:cs="Arial"/>
          <w:sz w:val="24"/>
          <w:szCs w:val="24"/>
        </w:rPr>
      </w:pPr>
    </w:p>
    <w:p w14:paraId="3FF1CFDF" w14:textId="44FF915E" w:rsidR="007951AC" w:rsidRPr="000805AD" w:rsidRDefault="007951AC" w:rsidP="00B01F8E">
      <w:pPr>
        <w:spacing w:line="276" w:lineRule="auto"/>
        <w:rPr>
          <w:rFonts w:cs="Arial"/>
          <w:sz w:val="24"/>
          <w:szCs w:val="24"/>
        </w:rPr>
      </w:pPr>
      <w:r w:rsidRPr="000805AD">
        <w:rPr>
          <w:rFonts w:cs="Arial"/>
          <w:sz w:val="24"/>
          <w:szCs w:val="24"/>
        </w:rPr>
        <w:t>Materiais utilizados na construção:</w:t>
      </w:r>
      <w:r w:rsidR="00012B8E">
        <w:rPr>
          <w:rFonts w:cs="Arial"/>
          <w:sz w:val="24"/>
          <w:szCs w:val="24"/>
        </w:rPr>
        <w:t xml:space="preserve"> fósforos</w:t>
      </w:r>
      <w:r w:rsidR="00B01F8E" w:rsidRPr="000805AD">
        <w:rPr>
          <w:rFonts w:cs="Arial"/>
          <w:sz w:val="24"/>
          <w:szCs w:val="24"/>
        </w:rPr>
        <w:t>;</w:t>
      </w:r>
      <w:r w:rsidR="001441B3" w:rsidRPr="000805AD">
        <w:rPr>
          <w:rFonts w:cs="Arial"/>
          <w:sz w:val="24"/>
          <w:szCs w:val="24"/>
        </w:rPr>
        <w:t xml:space="preserve"> jornais;</w:t>
      </w:r>
      <w:r w:rsidR="006F7AF2" w:rsidRPr="000805AD">
        <w:rPr>
          <w:rFonts w:cs="Arial"/>
          <w:sz w:val="24"/>
          <w:szCs w:val="24"/>
        </w:rPr>
        <w:t xml:space="preserve"> tintas;</w:t>
      </w:r>
      <w:r w:rsidR="001441B3" w:rsidRPr="000805AD">
        <w:rPr>
          <w:rFonts w:cs="Arial"/>
          <w:sz w:val="24"/>
          <w:szCs w:val="24"/>
        </w:rPr>
        <w:t xml:space="preserve"> cola de madeira; </w:t>
      </w:r>
      <w:r w:rsidR="006F7AF2" w:rsidRPr="000805AD">
        <w:rPr>
          <w:rFonts w:cs="Arial"/>
          <w:sz w:val="24"/>
          <w:szCs w:val="24"/>
        </w:rPr>
        <w:t>cartolinas</w:t>
      </w:r>
      <w:r w:rsidR="001441B3" w:rsidRPr="000805AD">
        <w:rPr>
          <w:rFonts w:cs="Arial"/>
          <w:sz w:val="24"/>
          <w:szCs w:val="24"/>
        </w:rPr>
        <w:t>; cartão</w:t>
      </w:r>
      <w:r w:rsidR="00FB6D4A" w:rsidRPr="000805AD">
        <w:rPr>
          <w:rFonts w:cs="Arial"/>
          <w:sz w:val="24"/>
          <w:szCs w:val="24"/>
        </w:rPr>
        <w:t>; tecidos</w:t>
      </w:r>
      <w:r w:rsidR="00B01F8E" w:rsidRPr="000805AD">
        <w:rPr>
          <w:rFonts w:cs="Arial"/>
          <w:sz w:val="24"/>
          <w:szCs w:val="24"/>
        </w:rPr>
        <w:t>; botões</w:t>
      </w:r>
      <w:r w:rsidR="003667CF" w:rsidRPr="000805AD">
        <w:rPr>
          <w:rFonts w:cs="Arial"/>
          <w:sz w:val="24"/>
          <w:szCs w:val="24"/>
        </w:rPr>
        <w:t>; lã</w:t>
      </w:r>
      <w:r w:rsidR="00B01F8E" w:rsidRPr="000805AD">
        <w:rPr>
          <w:rFonts w:cs="Arial"/>
          <w:sz w:val="24"/>
          <w:szCs w:val="24"/>
        </w:rPr>
        <w:t xml:space="preserve"> e</w:t>
      </w:r>
      <w:r w:rsidR="00F245A2">
        <w:rPr>
          <w:rFonts w:cs="Arial"/>
          <w:sz w:val="24"/>
          <w:szCs w:val="24"/>
        </w:rPr>
        <w:t>ntre outros</w:t>
      </w:r>
      <w:r w:rsidR="00B01F8E" w:rsidRPr="000805AD">
        <w:rPr>
          <w:rFonts w:cs="Arial"/>
          <w:sz w:val="24"/>
          <w:szCs w:val="24"/>
        </w:rPr>
        <w:t>.</w:t>
      </w:r>
    </w:p>
    <w:p w14:paraId="56229460" w14:textId="1A803C99" w:rsidR="00115D95" w:rsidRPr="000805AD" w:rsidRDefault="00115D95" w:rsidP="00B01F8E">
      <w:pPr>
        <w:spacing w:line="276" w:lineRule="auto"/>
        <w:rPr>
          <w:rFonts w:cs="Arial"/>
          <w:sz w:val="24"/>
          <w:szCs w:val="24"/>
        </w:rPr>
      </w:pPr>
    </w:p>
    <w:p w14:paraId="07A30E34" w14:textId="3D26F4A6" w:rsidR="00115D95" w:rsidRPr="000805AD" w:rsidRDefault="00115D95" w:rsidP="00B01F8E">
      <w:pPr>
        <w:spacing w:line="276" w:lineRule="auto"/>
        <w:rPr>
          <w:rFonts w:cs="Arial"/>
          <w:sz w:val="24"/>
          <w:szCs w:val="24"/>
        </w:rPr>
      </w:pPr>
    </w:p>
    <w:p w14:paraId="58C1FC86" w14:textId="77777777" w:rsidR="00F22732" w:rsidRPr="000805AD" w:rsidRDefault="00F22732" w:rsidP="00B01F8E">
      <w:pPr>
        <w:spacing w:line="276" w:lineRule="auto"/>
        <w:rPr>
          <w:rFonts w:cs="Arial"/>
          <w:sz w:val="24"/>
          <w:szCs w:val="24"/>
        </w:rPr>
      </w:pPr>
    </w:p>
    <w:p w14:paraId="630FB672" w14:textId="77777777" w:rsidR="00F22732" w:rsidRPr="000805AD" w:rsidRDefault="00F22732" w:rsidP="00B01F8E">
      <w:pPr>
        <w:spacing w:line="276" w:lineRule="auto"/>
        <w:rPr>
          <w:rFonts w:cs="Arial"/>
          <w:sz w:val="24"/>
          <w:szCs w:val="24"/>
        </w:rPr>
      </w:pPr>
    </w:p>
    <w:p w14:paraId="6CD71E8F" w14:textId="77777777" w:rsidR="00F22732" w:rsidRPr="000805AD" w:rsidRDefault="00F22732" w:rsidP="00B01F8E">
      <w:pPr>
        <w:spacing w:line="276" w:lineRule="auto"/>
        <w:rPr>
          <w:rFonts w:cs="Arial"/>
          <w:sz w:val="24"/>
          <w:szCs w:val="24"/>
        </w:rPr>
      </w:pPr>
    </w:p>
    <w:p w14:paraId="13BC4A6A" w14:textId="77777777" w:rsidR="00F22732" w:rsidRPr="000805AD" w:rsidRDefault="00F22732" w:rsidP="00B01F8E">
      <w:pPr>
        <w:spacing w:line="276" w:lineRule="auto"/>
        <w:rPr>
          <w:rFonts w:cs="Arial"/>
          <w:sz w:val="24"/>
          <w:szCs w:val="24"/>
        </w:rPr>
      </w:pPr>
    </w:p>
    <w:p w14:paraId="1564A6E0" w14:textId="0988E86F" w:rsidR="00115D95" w:rsidRPr="000805AD" w:rsidRDefault="00115D95" w:rsidP="00B01F8E">
      <w:pPr>
        <w:spacing w:line="276" w:lineRule="auto"/>
        <w:rPr>
          <w:rFonts w:cs="Arial"/>
          <w:sz w:val="24"/>
          <w:szCs w:val="24"/>
        </w:rPr>
      </w:pPr>
    </w:p>
    <w:p w14:paraId="5162ABE0" w14:textId="7E874210" w:rsidR="00115D95" w:rsidRPr="000805AD" w:rsidRDefault="00115D95" w:rsidP="00B01F8E">
      <w:pPr>
        <w:spacing w:line="276" w:lineRule="auto"/>
        <w:rPr>
          <w:rFonts w:cs="Arial"/>
          <w:sz w:val="24"/>
          <w:szCs w:val="24"/>
        </w:rPr>
      </w:pPr>
    </w:p>
    <w:p w14:paraId="3528F385" w14:textId="73BD7A06" w:rsidR="00115D95" w:rsidRDefault="00115D95" w:rsidP="00B01F8E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F699993" w14:textId="46FF20A1" w:rsidR="0027156B" w:rsidRPr="00D023C3" w:rsidRDefault="0027156B" w:rsidP="00B01F8E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40B54AA" w14:textId="460482F6" w:rsidR="000204D3" w:rsidRPr="00E00C97" w:rsidRDefault="00813031" w:rsidP="00B01F8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sectPr w:rsidR="000204D3" w:rsidRPr="00E00C97" w:rsidSect="00C81F09">
      <w:headerReference w:type="default" r:id="rId12"/>
      <w:type w:val="continuous"/>
      <w:pgSz w:w="11906" w:h="16838" w:code="9"/>
      <w:pgMar w:top="2269" w:right="1134" w:bottom="1843" w:left="1134" w:header="53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CB2A" w14:textId="77777777" w:rsidR="004E57D3" w:rsidRDefault="004E57D3">
      <w:r>
        <w:separator/>
      </w:r>
    </w:p>
  </w:endnote>
  <w:endnote w:type="continuationSeparator" w:id="0">
    <w:p w14:paraId="09EB6D39" w14:textId="77777777" w:rsidR="004E57D3" w:rsidRDefault="004E57D3">
      <w:r>
        <w:continuationSeparator/>
      </w:r>
    </w:p>
  </w:endnote>
  <w:endnote w:type="continuationNotice" w:id="1">
    <w:p w14:paraId="0531592C" w14:textId="77777777" w:rsidR="004E57D3" w:rsidRDefault="004E5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1D21" w14:textId="77777777" w:rsidR="004E57D3" w:rsidRDefault="004E57D3">
      <w:r>
        <w:separator/>
      </w:r>
    </w:p>
  </w:footnote>
  <w:footnote w:type="continuationSeparator" w:id="0">
    <w:p w14:paraId="44A46857" w14:textId="77777777" w:rsidR="004E57D3" w:rsidRDefault="004E57D3">
      <w:r>
        <w:continuationSeparator/>
      </w:r>
    </w:p>
  </w:footnote>
  <w:footnote w:type="continuationNotice" w:id="1">
    <w:p w14:paraId="288DEC2A" w14:textId="77777777" w:rsidR="004E57D3" w:rsidRDefault="004E57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A13C" w14:textId="77777777" w:rsidR="00A06B23" w:rsidRDefault="00A06B23">
    <w:pPr>
      <w:pStyle w:val="Cabealho"/>
    </w:pPr>
    <w:r>
      <w:rPr>
        <w:noProof/>
        <w:lang w:eastAsia="pt-PT"/>
      </w:rPr>
      <w:drawing>
        <wp:inline distT="0" distB="0" distL="0" distR="0" wp14:anchorId="6A271EB7" wp14:editId="79D23D40">
          <wp:extent cx="4118400" cy="817200"/>
          <wp:effectExtent l="0" t="0" r="0" b="254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8400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07E7E"/>
    <w:multiLevelType w:val="hybridMultilevel"/>
    <w:tmpl w:val="135038F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B5F33"/>
    <w:multiLevelType w:val="hybridMultilevel"/>
    <w:tmpl w:val="C278302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5055334">
    <w:abstractNumId w:val="1"/>
  </w:num>
  <w:num w:numId="2" w16cid:durableId="77594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10"/>
    <w:rsid w:val="000072D1"/>
    <w:rsid w:val="00011FEF"/>
    <w:rsid w:val="00012B8E"/>
    <w:rsid w:val="000148D2"/>
    <w:rsid w:val="0001553E"/>
    <w:rsid w:val="00015DF8"/>
    <w:rsid w:val="00016727"/>
    <w:rsid w:val="000204D3"/>
    <w:rsid w:val="000204DA"/>
    <w:rsid w:val="00022DA0"/>
    <w:rsid w:val="0002648D"/>
    <w:rsid w:val="00032DF6"/>
    <w:rsid w:val="000633BF"/>
    <w:rsid w:val="00071B84"/>
    <w:rsid w:val="0007577A"/>
    <w:rsid w:val="00076595"/>
    <w:rsid w:val="000805AD"/>
    <w:rsid w:val="0008292A"/>
    <w:rsid w:val="00093394"/>
    <w:rsid w:val="000958D4"/>
    <w:rsid w:val="000B28DD"/>
    <w:rsid w:val="000B56F0"/>
    <w:rsid w:val="000C3707"/>
    <w:rsid w:val="000D15F4"/>
    <w:rsid w:val="000D1C2C"/>
    <w:rsid w:val="000D2971"/>
    <w:rsid w:val="000D6EB8"/>
    <w:rsid w:val="000E11F7"/>
    <w:rsid w:val="000E5132"/>
    <w:rsid w:val="000E5748"/>
    <w:rsid w:val="000F5F5E"/>
    <w:rsid w:val="001036C1"/>
    <w:rsid w:val="00115D95"/>
    <w:rsid w:val="00135279"/>
    <w:rsid w:val="00140B6D"/>
    <w:rsid w:val="0014168C"/>
    <w:rsid w:val="001441B3"/>
    <w:rsid w:val="0015440A"/>
    <w:rsid w:val="00154D98"/>
    <w:rsid w:val="00155966"/>
    <w:rsid w:val="0016379A"/>
    <w:rsid w:val="00164AC9"/>
    <w:rsid w:val="00170CA0"/>
    <w:rsid w:val="00176640"/>
    <w:rsid w:val="0018554A"/>
    <w:rsid w:val="00186592"/>
    <w:rsid w:val="001A336D"/>
    <w:rsid w:val="001B2DB8"/>
    <w:rsid w:val="001C111F"/>
    <w:rsid w:val="001C685F"/>
    <w:rsid w:val="001D19AF"/>
    <w:rsid w:val="001D2E5E"/>
    <w:rsid w:val="001D3715"/>
    <w:rsid w:val="002002EB"/>
    <w:rsid w:val="00200CC0"/>
    <w:rsid w:val="002019C8"/>
    <w:rsid w:val="0021640D"/>
    <w:rsid w:val="00222780"/>
    <w:rsid w:val="00224545"/>
    <w:rsid w:val="0022590E"/>
    <w:rsid w:val="00225932"/>
    <w:rsid w:val="00232E8D"/>
    <w:rsid w:val="002414FD"/>
    <w:rsid w:val="00241889"/>
    <w:rsid w:val="002434AD"/>
    <w:rsid w:val="00244B67"/>
    <w:rsid w:val="00247125"/>
    <w:rsid w:val="002528DB"/>
    <w:rsid w:val="002561DE"/>
    <w:rsid w:val="0026075C"/>
    <w:rsid w:val="00262F8D"/>
    <w:rsid w:val="002710F9"/>
    <w:rsid w:val="0027156B"/>
    <w:rsid w:val="00272C08"/>
    <w:rsid w:val="002731E9"/>
    <w:rsid w:val="0027686A"/>
    <w:rsid w:val="0028251B"/>
    <w:rsid w:val="00293B9D"/>
    <w:rsid w:val="002940B8"/>
    <w:rsid w:val="002B7FAC"/>
    <w:rsid w:val="002C1008"/>
    <w:rsid w:val="002C2AB9"/>
    <w:rsid w:val="002C3495"/>
    <w:rsid w:val="002C592F"/>
    <w:rsid w:val="002C66DF"/>
    <w:rsid w:val="002D3204"/>
    <w:rsid w:val="002D380E"/>
    <w:rsid w:val="002E10A7"/>
    <w:rsid w:val="002F0711"/>
    <w:rsid w:val="00301833"/>
    <w:rsid w:val="003158B3"/>
    <w:rsid w:val="00332380"/>
    <w:rsid w:val="00336A7B"/>
    <w:rsid w:val="00337058"/>
    <w:rsid w:val="003508FB"/>
    <w:rsid w:val="00355E25"/>
    <w:rsid w:val="003667CF"/>
    <w:rsid w:val="0037660B"/>
    <w:rsid w:val="00385E83"/>
    <w:rsid w:val="00396EE0"/>
    <w:rsid w:val="003A17D5"/>
    <w:rsid w:val="003A55DC"/>
    <w:rsid w:val="003B693D"/>
    <w:rsid w:val="003C1127"/>
    <w:rsid w:val="003C2353"/>
    <w:rsid w:val="003E2480"/>
    <w:rsid w:val="003E3A08"/>
    <w:rsid w:val="003F0540"/>
    <w:rsid w:val="00421258"/>
    <w:rsid w:val="004232C2"/>
    <w:rsid w:val="004464AF"/>
    <w:rsid w:val="004568CC"/>
    <w:rsid w:val="004616DD"/>
    <w:rsid w:val="004769AB"/>
    <w:rsid w:val="00480D7A"/>
    <w:rsid w:val="00484125"/>
    <w:rsid w:val="00484AFC"/>
    <w:rsid w:val="004D1109"/>
    <w:rsid w:val="004D573B"/>
    <w:rsid w:val="004E047F"/>
    <w:rsid w:val="004E2793"/>
    <w:rsid w:val="004E57D3"/>
    <w:rsid w:val="0050134C"/>
    <w:rsid w:val="00503809"/>
    <w:rsid w:val="005114CF"/>
    <w:rsid w:val="00511697"/>
    <w:rsid w:val="00512539"/>
    <w:rsid w:val="0051683A"/>
    <w:rsid w:val="00522706"/>
    <w:rsid w:val="0053014F"/>
    <w:rsid w:val="00530418"/>
    <w:rsid w:val="00533E38"/>
    <w:rsid w:val="00534C6F"/>
    <w:rsid w:val="00540261"/>
    <w:rsid w:val="005458C6"/>
    <w:rsid w:val="0055002A"/>
    <w:rsid w:val="00556C33"/>
    <w:rsid w:val="0058501E"/>
    <w:rsid w:val="00590E97"/>
    <w:rsid w:val="00596177"/>
    <w:rsid w:val="00596972"/>
    <w:rsid w:val="00597C63"/>
    <w:rsid w:val="005A2BD6"/>
    <w:rsid w:val="005B2DF0"/>
    <w:rsid w:val="005B3140"/>
    <w:rsid w:val="005C0792"/>
    <w:rsid w:val="005C4CDB"/>
    <w:rsid w:val="005E30AD"/>
    <w:rsid w:val="005F0F0A"/>
    <w:rsid w:val="00606F64"/>
    <w:rsid w:val="00611237"/>
    <w:rsid w:val="00640E56"/>
    <w:rsid w:val="00641247"/>
    <w:rsid w:val="00642228"/>
    <w:rsid w:val="00646675"/>
    <w:rsid w:val="006471E6"/>
    <w:rsid w:val="00656BF2"/>
    <w:rsid w:val="006576DD"/>
    <w:rsid w:val="00663E32"/>
    <w:rsid w:val="006820A8"/>
    <w:rsid w:val="006A189B"/>
    <w:rsid w:val="006B0F40"/>
    <w:rsid w:val="006C3D79"/>
    <w:rsid w:val="006D031B"/>
    <w:rsid w:val="006D13B5"/>
    <w:rsid w:val="006D4AEB"/>
    <w:rsid w:val="006D6517"/>
    <w:rsid w:val="006E62DA"/>
    <w:rsid w:val="006F5EB6"/>
    <w:rsid w:val="006F7AF2"/>
    <w:rsid w:val="00701559"/>
    <w:rsid w:val="00701614"/>
    <w:rsid w:val="00706349"/>
    <w:rsid w:val="00721D59"/>
    <w:rsid w:val="00722FFF"/>
    <w:rsid w:val="0074016A"/>
    <w:rsid w:val="00740475"/>
    <w:rsid w:val="00743947"/>
    <w:rsid w:val="00743AD8"/>
    <w:rsid w:val="007467A5"/>
    <w:rsid w:val="00746E22"/>
    <w:rsid w:val="007649F5"/>
    <w:rsid w:val="00786984"/>
    <w:rsid w:val="007951AC"/>
    <w:rsid w:val="00796FFF"/>
    <w:rsid w:val="007A4D9E"/>
    <w:rsid w:val="007A6A51"/>
    <w:rsid w:val="007A73D5"/>
    <w:rsid w:val="007B21FD"/>
    <w:rsid w:val="007B5535"/>
    <w:rsid w:val="007B55E4"/>
    <w:rsid w:val="007B63DF"/>
    <w:rsid w:val="007C1DE6"/>
    <w:rsid w:val="007C79C0"/>
    <w:rsid w:val="007D1B28"/>
    <w:rsid w:val="007D273F"/>
    <w:rsid w:val="007D665D"/>
    <w:rsid w:val="00812CC2"/>
    <w:rsid w:val="00813031"/>
    <w:rsid w:val="00816204"/>
    <w:rsid w:val="0082010B"/>
    <w:rsid w:val="00827BF7"/>
    <w:rsid w:val="008428DF"/>
    <w:rsid w:val="00855410"/>
    <w:rsid w:val="00857E47"/>
    <w:rsid w:val="00862D09"/>
    <w:rsid w:val="008657DB"/>
    <w:rsid w:val="008B1B46"/>
    <w:rsid w:val="008B429E"/>
    <w:rsid w:val="008D4534"/>
    <w:rsid w:val="008E298D"/>
    <w:rsid w:val="008E4737"/>
    <w:rsid w:val="008E4E01"/>
    <w:rsid w:val="008E58C7"/>
    <w:rsid w:val="008F2995"/>
    <w:rsid w:val="008F2BFE"/>
    <w:rsid w:val="008F53E3"/>
    <w:rsid w:val="00900973"/>
    <w:rsid w:val="00905F35"/>
    <w:rsid w:val="00915323"/>
    <w:rsid w:val="00920844"/>
    <w:rsid w:val="009241D8"/>
    <w:rsid w:val="00926C3C"/>
    <w:rsid w:val="00942AB2"/>
    <w:rsid w:val="009445E0"/>
    <w:rsid w:val="0094653A"/>
    <w:rsid w:val="009468B7"/>
    <w:rsid w:val="0095632E"/>
    <w:rsid w:val="00962E99"/>
    <w:rsid w:val="00975982"/>
    <w:rsid w:val="00977FB9"/>
    <w:rsid w:val="00983F03"/>
    <w:rsid w:val="00984950"/>
    <w:rsid w:val="00985F5F"/>
    <w:rsid w:val="00994E34"/>
    <w:rsid w:val="009C0A3F"/>
    <w:rsid w:val="009C4D90"/>
    <w:rsid w:val="009E57F6"/>
    <w:rsid w:val="00A008FE"/>
    <w:rsid w:val="00A06B23"/>
    <w:rsid w:val="00A16B48"/>
    <w:rsid w:val="00A25C04"/>
    <w:rsid w:val="00A268C6"/>
    <w:rsid w:val="00A31255"/>
    <w:rsid w:val="00A421B3"/>
    <w:rsid w:val="00A431E8"/>
    <w:rsid w:val="00A536DE"/>
    <w:rsid w:val="00A64F00"/>
    <w:rsid w:val="00A705B3"/>
    <w:rsid w:val="00A836DB"/>
    <w:rsid w:val="00A838D3"/>
    <w:rsid w:val="00A84B17"/>
    <w:rsid w:val="00A85E2B"/>
    <w:rsid w:val="00A90E6D"/>
    <w:rsid w:val="00A9232C"/>
    <w:rsid w:val="00A965A4"/>
    <w:rsid w:val="00A96CD2"/>
    <w:rsid w:val="00AA386B"/>
    <w:rsid w:val="00AA3FF2"/>
    <w:rsid w:val="00AC1625"/>
    <w:rsid w:val="00AC70C9"/>
    <w:rsid w:val="00AD236E"/>
    <w:rsid w:val="00AE3560"/>
    <w:rsid w:val="00AE4023"/>
    <w:rsid w:val="00AE580F"/>
    <w:rsid w:val="00AF60FA"/>
    <w:rsid w:val="00B01F8E"/>
    <w:rsid w:val="00B026FD"/>
    <w:rsid w:val="00B03AFB"/>
    <w:rsid w:val="00B06A6C"/>
    <w:rsid w:val="00B11A47"/>
    <w:rsid w:val="00B13922"/>
    <w:rsid w:val="00B16CF2"/>
    <w:rsid w:val="00B203FC"/>
    <w:rsid w:val="00B44DC9"/>
    <w:rsid w:val="00B53104"/>
    <w:rsid w:val="00B534FF"/>
    <w:rsid w:val="00B5478B"/>
    <w:rsid w:val="00B564AF"/>
    <w:rsid w:val="00B63B70"/>
    <w:rsid w:val="00B64600"/>
    <w:rsid w:val="00B76926"/>
    <w:rsid w:val="00B822B3"/>
    <w:rsid w:val="00BA14F1"/>
    <w:rsid w:val="00BA15F7"/>
    <w:rsid w:val="00BB2ADD"/>
    <w:rsid w:val="00BD2892"/>
    <w:rsid w:val="00BD2D56"/>
    <w:rsid w:val="00BD5722"/>
    <w:rsid w:val="00BE48BB"/>
    <w:rsid w:val="00C01159"/>
    <w:rsid w:val="00C03EB5"/>
    <w:rsid w:val="00C0679F"/>
    <w:rsid w:val="00C17BE7"/>
    <w:rsid w:val="00C41B5E"/>
    <w:rsid w:val="00C44F56"/>
    <w:rsid w:val="00C50ADC"/>
    <w:rsid w:val="00C652F0"/>
    <w:rsid w:val="00C670C8"/>
    <w:rsid w:val="00C734CF"/>
    <w:rsid w:val="00C81F09"/>
    <w:rsid w:val="00C83D8F"/>
    <w:rsid w:val="00C86A9D"/>
    <w:rsid w:val="00CB1C01"/>
    <w:rsid w:val="00CB1CD6"/>
    <w:rsid w:val="00CB4227"/>
    <w:rsid w:val="00CD5B21"/>
    <w:rsid w:val="00CE26DF"/>
    <w:rsid w:val="00CE36E2"/>
    <w:rsid w:val="00D023C3"/>
    <w:rsid w:val="00D2589D"/>
    <w:rsid w:val="00D33524"/>
    <w:rsid w:val="00D34A45"/>
    <w:rsid w:val="00D3555B"/>
    <w:rsid w:val="00D53BD8"/>
    <w:rsid w:val="00D674ED"/>
    <w:rsid w:val="00D67850"/>
    <w:rsid w:val="00D71F84"/>
    <w:rsid w:val="00D73C7A"/>
    <w:rsid w:val="00D80741"/>
    <w:rsid w:val="00D86BC5"/>
    <w:rsid w:val="00D93AAD"/>
    <w:rsid w:val="00DA154D"/>
    <w:rsid w:val="00DB73E9"/>
    <w:rsid w:val="00DC76FE"/>
    <w:rsid w:val="00DE777E"/>
    <w:rsid w:val="00DF1F10"/>
    <w:rsid w:val="00E00C97"/>
    <w:rsid w:val="00E04E7F"/>
    <w:rsid w:val="00E05DB1"/>
    <w:rsid w:val="00E064BC"/>
    <w:rsid w:val="00E1206C"/>
    <w:rsid w:val="00E23DAE"/>
    <w:rsid w:val="00E25EAA"/>
    <w:rsid w:val="00E27FD9"/>
    <w:rsid w:val="00E34350"/>
    <w:rsid w:val="00E36609"/>
    <w:rsid w:val="00E410E7"/>
    <w:rsid w:val="00E447EE"/>
    <w:rsid w:val="00E57A48"/>
    <w:rsid w:val="00E60889"/>
    <w:rsid w:val="00E66577"/>
    <w:rsid w:val="00E804AC"/>
    <w:rsid w:val="00E855EC"/>
    <w:rsid w:val="00E8674F"/>
    <w:rsid w:val="00E9219E"/>
    <w:rsid w:val="00E92452"/>
    <w:rsid w:val="00EA02E2"/>
    <w:rsid w:val="00EA033F"/>
    <w:rsid w:val="00EA5F95"/>
    <w:rsid w:val="00EA6175"/>
    <w:rsid w:val="00EA692D"/>
    <w:rsid w:val="00EB5B94"/>
    <w:rsid w:val="00EC5FD2"/>
    <w:rsid w:val="00ED57B5"/>
    <w:rsid w:val="00EE47AA"/>
    <w:rsid w:val="00EE623F"/>
    <w:rsid w:val="00EF389C"/>
    <w:rsid w:val="00F02E98"/>
    <w:rsid w:val="00F134AF"/>
    <w:rsid w:val="00F17311"/>
    <w:rsid w:val="00F22732"/>
    <w:rsid w:val="00F2292B"/>
    <w:rsid w:val="00F245A2"/>
    <w:rsid w:val="00F2460D"/>
    <w:rsid w:val="00F34E59"/>
    <w:rsid w:val="00F525ED"/>
    <w:rsid w:val="00F528A7"/>
    <w:rsid w:val="00F55EF6"/>
    <w:rsid w:val="00F669AB"/>
    <w:rsid w:val="00F7034A"/>
    <w:rsid w:val="00F77D21"/>
    <w:rsid w:val="00FA0326"/>
    <w:rsid w:val="00FA7A67"/>
    <w:rsid w:val="00FB2583"/>
    <w:rsid w:val="00FB6D4A"/>
    <w:rsid w:val="00FC273A"/>
    <w:rsid w:val="00FC3F31"/>
    <w:rsid w:val="00FD007B"/>
    <w:rsid w:val="00FD59AE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95E8C"/>
  <w15:chartTrackingRefBased/>
  <w15:docId w15:val="{125CD411-BAE5-402D-B378-9EBD7F81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320"/>
        <w:tab w:val="right" w:pos="8640"/>
      </w:tabs>
    </w:pPr>
    <w:rPr>
      <w:lang w:val="x-none"/>
    </w:rPr>
  </w:style>
  <w:style w:type="character" w:styleId="Hiperligao">
    <w:name w:val="Hyperlink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2C592F"/>
    <w:rPr>
      <w:rFonts w:ascii="Arial" w:hAnsi="Arial"/>
      <w:szCs w:val="22"/>
      <w:lang w:eastAsia="en-US"/>
    </w:rPr>
  </w:style>
  <w:style w:type="paragraph" w:styleId="Textodebalo">
    <w:name w:val="Balloon Text"/>
    <w:basedOn w:val="Normal"/>
    <w:semiHidden/>
    <w:rPr>
      <w:rFonts w:cs="Tahoma"/>
      <w:sz w:val="16"/>
      <w:szCs w:val="16"/>
    </w:rPr>
  </w:style>
  <w:style w:type="character" w:styleId="Nmerodepgina">
    <w:name w:val="page number"/>
    <w:basedOn w:val="Tipodeletrapredefinidodopargrafo"/>
  </w:style>
  <w:style w:type="character" w:customStyle="1" w:styleId="MenoNoResolvida1">
    <w:name w:val="Menção Não Resolvida1"/>
    <w:uiPriority w:val="99"/>
    <w:semiHidden/>
    <w:unhideWhenUsed/>
    <w:rsid w:val="00534C6F"/>
    <w:rPr>
      <w:color w:val="605E5C"/>
      <w:shd w:val="clear" w:color="auto" w:fill="E1DFDD"/>
    </w:rPr>
  </w:style>
  <w:style w:type="table" w:styleId="TabelacomGrelha">
    <w:name w:val="Table Grid"/>
    <w:basedOn w:val="Tabelanormal"/>
    <w:rsid w:val="0085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F2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ndodacrianca@scmrg.p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_Economato\01_Mod%20Impressos\Papel%20timbrado%20sem%20rodape_p&amp;b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C6B3D9934CCD4B9C4B0098C7F05A23" ma:contentTypeVersion="11" ma:contentTypeDescription="Criar um novo documento." ma:contentTypeScope="" ma:versionID="43287e912473ce2782f78c9440ba1a9c">
  <xsd:schema xmlns:xsd="http://www.w3.org/2001/XMLSchema" xmlns:xs="http://www.w3.org/2001/XMLSchema" xmlns:p="http://schemas.microsoft.com/office/2006/metadata/properties" xmlns:ns2="a9c534ff-477d-4e67-ae3d-319bd8faca28" xmlns:ns3="3394744d-91ff-4ffb-9ac0-32b482101f83" targetNamespace="http://schemas.microsoft.com/office/2006/metadata/properties" ma:root="true" ma:fieldsID="84c28ce5b03b708ba82ab5baf5a3306f" ns2:_="" ns3:_="">
    <xsd:import namespace="a9c534ff-477d-4e67-ae3d-319bd8faca28"/>
    <xsd:import namespace="3394744d-91ff-4ffb-9ac0-32b48210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34ff-477d-4e67-ae3d-319bd8fac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4744d-91ff-4ffb-9ac0-32b482101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31CBD-FAF2-48E1-96F7-5E7F31522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1F7331-7A5A-4FB4-8117-942AEA53F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34ff-477d-4e67-ae3d-319bd8faca28"/>
    <ds:schemaRef ds:uri="3394744d-91ff-4ffb-9ac0-32b48210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914DF-21DC-47D6-9BAF-A770C52DA1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73385E-4B2B-4D01-BDCA-88CBA6A6C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sem rodape_p&amp;b</Template>
  <TotalTime>151</TotalTime>
  <Pages>2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s Rodape SCMRG PB</vt:lpstr>
    </vt:vector>
  </TitlesOfParts>
  <Company>DNT - DisRego Novas Tecnologias</Company>
  <LinksUpToDate>false</LinksUpToDate>
  <CharactersWithSpaces>3177</CharactersWithSpaces>
  <SharedDoc>false</SharedDoc>
  <HLinks>
    <vt:vector size="12" baseType="variant">
      <vt:variant>
        <vt:i4>851995</vt:i4>
      </vt:variant>
      <vt:variant>
        <vt:i4>9</vt:i4>
      </vt:variant>
      <vt:variant>
        <vt:i4>0</vt:i4>
      </vt:variant>
      <vt:variant>
        <vt:i4>5</vt:i4>
      </vt:variant>
      <vt:variant>
        <vt:lpwstr>http://www.scmrg.pt/</vt:lpwstr>
      </vt:variant>
      <vt:variant>
        <vt:lpwstr/>
      </vt:variant>
      <vt:variant>
        <vt:i4>1179697</vt:i4>
      </vt:variant>
      <vt:variant>
        <vt:i4>6</vt:i4>
      </vt:variant>
      <vt:variant>
        <vt:i4>0</vt:i4>
      </vt:variant>
      <vt:variant>
        <vt:i4>5</vt:i4>
      </vt:variant>
      <vt:variant>
        <vt:lpwstr>mailto:geral@scmrg.pt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s Rodape SCMRG PB</dc:title>
  <dc:subject/>
  <dc:creator>Rita Almeida</dc:creator>
  <cp:keywords/>
  <cp:lastModifiedBy>Ana Carolina Morais Borges Barbosa Olas</cp:lastModifiedBy>
  <cp:revision>115</cp:revision>
  <cp:lastPrinted>2022-02-24T13:21:00Z</cp:lastPrinted>
  <dcterms:created xsi:type="dcterms:W3CDTF">2023-05-23T22:26:00Z</dcterms:created>
  <dcterms:modified xsi:type="dcterms:W3CDTF">2026-06-07T19:22:00Z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0x01010033C6B3D9934CCD4B9C4B0098C7F05A23</vt:lpwstr>
  </property>
</Properties>
</file>